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CFBE" w14:textId="77777777" w:rsidR="009157F7" w:rsidRDefault="00D72F42" w:rsidP="004D692A">
      <w:r w:rsidRPr="00647D1F">
        <w:rPr>
          <w:noProof/>
          <w:lang w:val="fr-FR" w:eastAsia="fr-FR"/>
        </w:rPr>
        <w:drawing>
          <wp:inline distT="0" distB="0" distL="0" distR="0" wp14:anchorId="5216905E" wp14:editId="7577555E">
            <wp:extent cx="5396230" cy="1076325"/>
            <wp:effectExtent l="0" t="0" r="0" b="9525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782" cy="109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DC7">
        <w:rPr>
          <w:noProof/>
          <w:lang w:val="fr-FR" w:eastAsia="fr-FR"/>
        </w:rPr>
        <w:drawing>
          <wp:inline distT="0" distB="0" distL="0" distR="0" wp14:anchorId="025C7D7B" wp14:editId="31467788">
            <wp:extent cx="1159934" cy="1159934"/>
            <wp:effectExtent l="0" t="0" r="2540" b="2540"/>
            <wp:docPr id="2" name="Image 2" descr="SUD-OUEST REMORQUES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UD-OUEST REMORQUES | Linked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368" cy="118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6AA80" w14:textId="77777777" w:rsidR="00120A86" w:rsidRDefault="00120A86"/>
    <w:p w14:paraId="032B1502" w14:textId="599DA8F6" w:rsidR="00120A86" w:rsidRPr="00F409DB" w:rsidRDefault="00520574" w:rsidP="00F409DB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C</w:t>
      </w:r>
      <w:r w:rsidR="00120A86" w:rsidRPr="00CD1BF4">
        <w:rPr>
          <w:rFonts w:asciiTheme="minorHAnsi" w:hAnsiTheme="minorHAnsi"/>
          <w:b/>
          <w:sz w:val="32"/>
          <w:szCs w:val="32"/>
          <w:u w:val="single"/>
        </w:rPr>
        <w:t>ahier des charges clients</w:t>
      </w:r>
    </w:p>
    <w:p w14:paraId="26D193F1" w14:textId="77777777" w:rsidR="00120A86" w:rsidRDefault="00120A86"/>
    <w:tbl>
      <w:tblPr>
        <w:tblW w:w="1008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44"/>
        <w:gridCol w:w="308"/>
        <w:gridCol w:w="4147"/>
        <w:gridCol w:w="607"/>
        <w:gridCol w:w="2774"/>
      </w:tblGrid>
      <w:tr w:rsidR="009157F7" w:rsidRPr="00520574" w14:paraId="67C10605" w14:textId="77777777" w:rsidTr="00464811">
        <w:trPr>
          <w:trHeight w:val="403"/>
          <w:tblHeader/>
          <w:jc w:val="center"/>
        </w:trPr>
        <w:tc>
          <w:tcPr>
            <w:tcW w:w="224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14:paraId="51255074" w14:textId="3811F0EC" w:rsidR="009157F7" w:rsidRPr="00520574" w:rsidRDefault="00647D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0574">
              <w:rPr>
                <w:rFonts w:asciiTheme="minorHAnsi" w:hAnsiTheme="minorHAnsi" w:cstheme="minorHAnsi"/>
                <w:sz w:val="20"/>
                <w:szCs w:val="20"/>
              </w:rPr>
              <w:t>Nom/</w:t>
            </w:r>
            <w:r w:rsidR="00521417" w:rsidRPr="00520574">
              <w:rPr>
                <w:rFonts w:asciiTheme="minorHAnsi" w:hAnsiTheme="minorHAnsi" w:cstheme="minorHAnsi"/>
                <w:sz w:val="20"/>
                <w:szCs w:val="20"/>
              </w:rPr>
              <w:t>Prénom:</w:t>
            </w:r>
          </w:p>
        </w:tc>
        <w:tc>
          <w:tcPr>
            <w:tcW w:w="7836" w:type="dxa"/>
            <w:gridSpan w:val="4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14:paraId="1F8C630F" w14:textId="77777777" w:rsidR="009157F7" w:rsidRPr="00520574" w:rsidRDefault="009157F7">
            <w:pPr>
              <w:rPr>
                <w:sz w:val="20"/>
                <w:szCs w:val="20"/>
              </w:rPr>
            </w:pPr>
          </w:p>
        </w:tc>
      </w:tr>
      <w:tr w:rsidR="009157F7" w:rsidRPr="00520574" w14:paraId="52D37144" w14:textId="77777777" w:rsidTr="00464811">
        <w:trPr>
          <w:trHeight w:val="403"/>
          <w:tblHeader/>
          <w:jc w:val="center"/>
        </w:trPr>
        <w:tc>
          <w:tcPr>
            <w:tcW w:w="224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14:paraId="7310EA45" w14:textId="338CA90D" w:rsidR="00934A71" w:rsidRPr="00520574" w:rsidRDefault="00521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0574">
              <w:rPr>
                <w:rFonts w:asciiTheme="minorHAnsi" w:hAnsiTheme="minorHAnsi" w:cstheme="minorHAnsi"/>
                <w:sz w:val="20"/>
                <w:szCs w:val="20"/>
              </w:rPr>
              <w:t>Téléphone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836" w:type="dxa"/>
            <w:gridSpan w:val="4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14:paraId="6AF84DF4" w14:textId="77777777" w:rsidR="009157F7" w:rsidRPr="00520574" w:rsidRDefault="009157F7">
            <w:pPr>
              <w:rPr>
                <w:sz w:val="20"/>
                <w:szCs w:val="20"/>
              </w:rPr>
            </w:pPr>
          </w:p>
        </w:tc>
      </w:tr>
      <w:tr w:rsidR="00934A71" w:rsidRPr="00520574" w14:paraId="68FAA812" w14:textId="77777777" w:rsidTr="009119E0">
        <w:trPr>
          <w:trHeight w:val="403"/>
          <w:tblHeader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14:paraId="64A7BEAF" w14:textId="091883C1" w:rsidR="00934A71" w:rsidRPr="00520574" w:rsidRDefault="00521417" w:rsidP="009119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Email:</w:t>
            </w:r>
          </w:p>
        </w:tc>
        <w:tc>
          <w:tcPr>
            <w:tcW w:w="7528" w:type="dxa"/>
            <w:gridSpan w:val="3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14:paraId="124B2C99" w14:textId="77777777" w:rsidR="00934A71" w:rsidRPr="00520574" w:rsidRDefault="00934A71" w:rsidP="009119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7F7" w:rsidRPr="00520574" w14:paraId="29875434" w14:textId="77777777" w:rsidTr="00464811">
        <w:trPr>
          <w:trHeight w:val="403"/>
          <w:tblHeader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14:paraId="14AD1FA3" w14:textId="1512714F" w:rsidR="009157F7" w:rsidRPr="00520574" w:rsidRDefault="00F409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0574">
              <w:rPr>
                <w:rFonts w:asciiTheme="minorHAnsi" w:hAnsiTheme="minorHAnsi" w:cstheme="minorHAnsi"/>
                <w:sz w:val="20"/>
                <w:szCs w:val="20"/>
              </w:rPr>
              <w:t>Code postal/</w:t>
            </w:r>
            <w:r w:rsidR="00521417" w:rsidRPr="00520574">
              <w:rPr>
                <w:rFonts w:asciiTheme="minorHAnsi" w:hAnsiTheme="minorHAnsi" w:cstheme="minorHAnsi"/>
                <w:sz w:val="20"/>
                <w:szCs w:val="20"/>
              </w:rPr>
              <w:t>Ville:</w:t>
            </w:r>
          </w:p>
        </w:tc>
        <w:tc>
          <w:tcPr>
            <w:tcW w:w="7528" w:type="dxa"/>
            <w:gridSpan w:val="3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14:paraId="50A37333" w14:textId="77777777" w:rsidR="009157F7" w:rsidRPr="00520574" w:rsidRDefault="009157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7F7" w:rsidRPr="00520574" w14:paraId="2983F494" w14:textId="77777777" w:rsidTr="00464811">
        <w:trPr>
          <w:trHeight w:val="403"/>
          <w:tblHeader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14:paraId="47B61F37" w14:textId="043CF90E" w:rsidR="009157F7" w:rsidRPr="00520574" w:rsidRDefault="00F409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Délais :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4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30D85008" w14:textId="77777777" w:rsidR="009157F7" w:rsidRPr="00520574" w:rsidRDefault="009157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75830E95" w14:textId="77777777" w:rsidR="009157F7" w:rsidRPr="00520574" w:rsidRDefault="009157F7">
            <w:pPr>
              <w:pStyle w:val="Italics"/>
              <w:rPr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14:paraId="3FD35580" w14:textId="77777777" w:rsidR="009157F7" w:rsidRPr="00520574" w:rsidRDefault="009157F7">
            <w:pPr>
              <w:rPr>
                <w:sz w:val="20"/>
                <w:szCs w:val="20"/>
              </w:rPr>
            </w:pPr>
          </w:p>
        </w:tc>
      </w:tr>
      <w:tr w:rsidR="009157F7" w14:paraId="0978C0B8" w14:textId="77777777" w:rsidTr="004D692A">
        <w:trPr>
          <w:trHeight w:val="218"/>
          <w:jc w:val="center"/>
        </w:trPr>
        <w:tc>
          <w:tcPr>
            <w:tcW w:w="10080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39D708C8" w14:textId="77777777" w:rsidR="003C4DC7" w:rsidRDefault="003C4DC7"/>
        </w:tc>
      </w:tr>
      <w:tr w:rsidR="009157F7" w14:paraId="47E41283" w14:textId="77777777" w:rsidTr="00F409DB">
        <w:trPr>
          <w:trHeight w:val="101"/>
          <w:jc w:val="center"/>
        </w:trPr>
        <w:tc>
          <w:tcPr>
            <w:tcW w:w="10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8860112" w14:textId="77777777" w:rsidR="009157F7" w:rsidRPr="00520574" w:rsidRDefault="009157F7">
            <w:pPr>
              <w:pStyle w:val="Titre2"/>
              <w:rPr>
                <w:rFonts w:asciiTheme="minorHAnsi" w:hAnsiTheme="minorHAnsi" w:cstheme="minorHAnsi"/>
                <w:sz w:val="24"/>
                <w:szCs w:val="24"/>
              </w:rPr>
            </w:pPr>
            <w:r w:rsidRPr="00520574">
              <w:rPr>
                <w:rFonts w:asciiTheme="minorHAnsi" w:hAnsiTheme="minorHAnsi" w:cstheme="minorHAnsi"/>
                <w:sz w:val="24"/>
                <w:szCs w:val="24"/>
              </w:rPr>
              <w:t>Description générale</w:t>
            </w:r>
            <w:r w:rsidR="00647D1F" w:rsidRPr="00520574">
              <w:rPr>
                <w:rFonts w:asciiTheme="minorHAnsi" w:hAnsiTheme="minorHAnsi" w:cstheme="minorHAnsi"/>
                <w:sz w:val="24"/>
                <w:szCs w:val="24"/>
              </w:rPr>
              <w:t xml:space="preserve"> du projet</w:t>
            </w:r>
          </w:p>
        </w:tc>
      </w:tr>
      <w:tr w:rsidR="009157F7" w14:paraId="0C737D03" w14:textId="77777777">
        <w:trPr>
          <w:trHeight w:val="1440"/>
          <w:jc w:val="center"/>
        </w:trPr>
        <w:tc>
          <w:tcPr>
            <w:tcW w:w="10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A718EA" w14:textId="77777777" w:rsidR="009157F7" w:rsidRDefault="009157F7">
            <w:pPr>
              <w:pStyle w:val="Text"/>
            </w:pPr>
          </w:p>
        </w:tc>
      </w:tr>
      <w:tr w:rsidR="00F13345" w14:paraId="0C41B7E8" w14:textId="77777777" w:rsidTr="00464811">
        <w:trPr>
          <w:trHeight w:val="403"/>
          <w:tblHeader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14:paraId="670CF3BC" w14:textId="6F8173FD" w:rsidR="00F13345" w:rsidRPr="00464811" w:rsidRDefault="00F13345" w:rsidP="009119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811">
              <w:rPr>
                <w:rFonts w:asciiTheme="minorHAnsi" w:hAnsiTheme="minorHAnsi" w:cstheme="minorHAnsi"/>
                <w:sz w:val="20"/>
                <w:szCs w:val="20"/>
              </w:rPr>
              <w:t xml:space="preserve">Type de </w:t>
            </w:r>
            <w:proofErr w:type="gramStart"/>
            <w:r w:rsidR="0096422E" w:rsidRPr="00464811">
              <w:rPr>
                <w:rFonts w:asciiTheme="minorHAnsi" w:hAnsiTheme="minorHAnsi" w:cstheme="minorHAnsi"/>
                <w:sz w:val="20"/>
                <w:szCs w:val="20"/>
              </w:rPr>
              <w:t>remorque</w:t>
            </w:r>
            <w:r w:rsidR="0096422E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14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76EF5A05" w14:textId="77777777" w:rsidR="00F13345" w:rsidRPr="00520574" w:rsidRDefault="00F13345" w:rsidP="009119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575D7324" w14:textId="77777777" w:rsidR="00F13345" w:rsidRPr="00520574" w:rsidRDefault="00F13345" w:rsidP="009119E0">
            <w:pPr>
              <w:pStyle w:val="Italics"/>
              <w:rPr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14:paraId="371719B3" w14:textId="77777777" w:rsidR="00F13345" w:rsidRPr="00520574" w:rsidRDefault="00F13345" w:rsidP="009119E0">
            <w:pPr>
              <w:rPr>
                <w:sz w:val="20"/>
                <w:szCs w:val="20"/>
              </w:rPr>
            </w:pPr>
          </w:p>
        </w:tc>
      </w:tr>
      <w:tr w:rsidR="00F13345" w14:paraId="6B428784" w14:textId="77777777" w:rsidTr="00464811">
        <w:trPr>
          <w:trHeight w:val="403"/>
          <w:tblHeader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14:paraId="7957519D" w14:textId="6915F437" w:rsidR="00F13345" w:rsidRPr="00464811" w:rsidRDefault="00F13345" w:rsidP="009119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811">
              <w:rPr>
                <w:rFonts w:asciiTheme="minorHAnsi" w:hAnsiTheme="minorHAnsi" w:cstheme="minorHAnsi"/>
                <w:sz w:val="20"/>
                <w:szCs w:val="20"/>
              </w:rPr>
              <w:t xml:space="preserve">Dimensions </w:t>
            </w:r>
            <w:r w:rsidR="007831A8">
              <w:rPr>
                <w:rFonts w:asciiTheme="minorHAnsi" w:hAnsiTheme="minorHAnsi" w:cstheme="minorHAnsi"/>
                <w:sz w:val="20"/>
                <w:szCs w:val="20"/>
              </w:rPr>
              <w:t xml:space="preserve">utiles </w:t>
            </w:r>
            <w:r w:rsidRPr="00464811">
              <w:rPr>
                <w:rFonts w:asciiTheme="minorHAnsi" w:hAnsiTheme="minorHAnsi" w:cstheme="minorHAnsi"/>
                <w:sz w:val="20"/>
                <w:szCs w:val="20"/>
              </w:rPr>
              <w:t>(L x l x ht</w:t>
            </w:r>
            <w:proofErr w:type="gramStart"/>
            <w:r w:rsidR="0096422E" w:rsidRPr="0046481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96422E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14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25E2E208" w14:textId="77777777" w:rsidR="00F13345" w:rsidRPr="00520574" w:rsidRDefault="00F13345" w:rsidP="009119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0C061943" w14:textId="77777777" w:rsidR="00F13345" w:rsidRPr="00520574" w:rsidRDefault="00F13345" w:rsidP="009119E0">
            <w:pPr>
              <w:pStyle w:val="Italics"/>
              <w:rPr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14:paraId="6103D656" w14:textId="77777777" w:rsidR="00F13345" w:rsidRPr="00520574" w:rsidRDefault="00F13345" w:rsidP="009119E0">
            <w:pPr>
              <w:rPr>
                <w:sz w:val="20"/>
                <w:szCs w:val="20"/>
              </w:rPr>
            </w:pPr>
          </w:p>
        </w:tc>
      </w:tr>
      <w:tr w:rsidR="00F13345" w14:paraId="29E10166" w14:textId="77777777" w:rsidTr="00464811">
        <w:trPr>
          <w:trHeight w:val="403"/>
          <w:tblHeader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14:paraId="41E0DA00" w14:textId="67D13B3E" w:rsidR="00F13345" w:rsidRPr="00464811" w:rsidRDefault="00521417" w:rsidP="009119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811">
              <w:rPr>
                <w:rFonts w:asciiTheme="minorHAnsi" w:hAnsiTheme="minorHAnsi" w:cstheme="minorHAnsi"/>
                <w:sz w:val="20"/>
                <w:szCs w:val="20"/>
              </w:rPr>
              <w:t>PTAC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14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6A1800F9" w14:textId="77777777" w:rsidR="00F13345" w:rsidRPr="00520574" w:rsidRDefault="00F13345" w:rsidP="009119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35EA3B88" w14:textId="77777777" w:rsidR="00F13345" w:rsidRPr="00520574" w:rsidRDefault="00F13345" w:rsidP="009119E0">
            <w:pPr>
              <w:pStyle w:val="Italics"/>
              <w:rPr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14:paraId="75FA9989" w14:textId="77777777" w:rsidR="00F13345" w:rsidRPr="00520574" w:rsidRDefault="00F13345" w:rsidP="009119E0">
            <w:pPr>
              <w:rPr>
                <w:sz w:val="20"/>
                <w:szCs w:val="20"/>
              </w:rPr>
            </w:pPr>
          </w:p>
        </w:tc>
      </w:tr>
      <w:tr w:rsidR="00F13345" w14:paraId="162CEBBE" w14:textId="77777777" w:rsidTr="00464811">
        <w:trPr>
          <w:trHeight w:val="403"/>
          <w:tblHeader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14:paraId="5A271FF4" w14:textId="013D9168" w:rsidR="00F13345" w:rsidRPr="00464811" w:rsidRDefault="00F13345" w:rsidP="009119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811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6F736F" w:rsidRPr="00464811">
              <w:rPr>
                <w:rFonts w:asciiTheme="minorHAnsi" w:hAnsiTheme="minorHAnsi" w:cstheme="minorHAnsi"/>
                <w:sz w:val="20"/>
                <w:szCs w:val="20"/>
              </w:rPr>
              <w:t xml:space="preserve">harge </w:t>
            </w:r>
            <w:r w:rsidR="00521417" w:rsidRPr="00464811">
              <w:rPr>
                <w:rFonts w:asciiTheme="minorHAnsi" w:hAnsiTheme="minorHAnsi" w:cstheme="minorHAnsi"/>
                <w:sz w:val="20"/>
                <w:szCs w:val="20"/>
              </w:rPr>
              <w:t>utile</w:t>
            </w:r>
            <w:r w:rsidR="0052141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14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2A01C6E2" w14:textId="77777777" w:rsidR="00F13345" w:rsidRPr="00520574" w:rsidRDefault="00F13345" w:rsidP="009119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21378D84" w14:textId="77777777" w:rsidR="00F13345" w:rsidRPr="00520574" w:rsidRDefault="00F13345" w:rsidP="009119E0">
            <w:pPr>
              <w:pStyle w:val="Italics"/>
              <w:rPr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14:paraId="6B3CCA61" w14:textId="77777777" w:rsidR="00F13345" w:rsidRPr="00520574" w:rsidRDefault="00F13345" w:rsidP="009119E0">
            <w:pPr>
              <w:rPr>
                <w:sz w:val="20"/>
                <w:szCs w:val="20"/>
              </w:rPr>
            </w:pPr>
          </w:p>
        </w:tc>
      </w:tr>
      <w:tr w:rsidR="00F13345" w14:paraId="411A28FA" w14:textId="77777777" w:rsidTr="00464811">
        <w:trPr>
          <w:trHeight w:val="403"/>
          <w:tblHeader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14:paraId="51E94D52" w14:textId="1FC65418" w:rsidR="00F13345" w:rsidRPr="00464811" w:rsidRDefault="006F736F" w:rsidP="009119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811">
              <w:rPr>
                <w:rFonts w:asciiTheme="minorHAnsi" w:hAnsiTheme="minorHAnsi" w:cstheme="minorHAnsi"/>
                <w:sz w:val="20"/>
                <w:szCs w:val="20"/>
              </w:rPr>
              <w:t xml:space="preserve">Nombres </w:t>
            </w:r>
            <w:r w:rsidR="00521417" w:rsidRPr="00464811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521417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="00521417" w:rsidRPr="00464811">
              <w:rPr>
                <w:rFonts w:asciiTheme="minorHAnsi" w:hAnsiTheme="minorHAnsi" w:cstheme="minorHAnsi"/>
                <w:sz w:val="20"/>
                <w:szCs w:val="20"/>
              </w:rPr>
              <w:t>essieux</w:t>
            </w:r>
            <w:r w:rsidR="0052141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14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7E4836A0" w14:textId="77777777" w:rsidR="00F13345" w:rsidRPr="00520574" w:rsidRDefault="00F13345" w:rsidP="009119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33649149" w14:textId="77777777" w:rsidR="00F13345" w:rsidRPr="00520574" w:rsidRDefault="00F13345" w:rsidP="009119E0">
            <w:pPr>
              <w:pStyle w:val="Italics"/>
              <w:rPr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14:paraId="34266C6C" w14:textId="77777777" w:rsidR="00F13345" w:rsidRPr="00520574" w:rsidRDefault="00F13345" w:rsidP="009119E0">
            <w:pPr>
              <w:rPr>
                <w:sz w:val="20"/>
                <w:szCs w:val="20"/>
              </w:rPr>
            </w:pPr>
          </w:p>
        </w:tc>
      </w:tr>
      <w:tr w:rsidR="00F13345" w14:paraId="0B0DD0AE" w14:textId="77777777" w:rsidTr="00464811">
        <w:trPr>
          <w:trHeight w:val="403"/>
          <w:tblHeader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14:paraId="2585D9AE" w14:textId="3D5196D0" w:rsidR="00F13345" w:rsidRPr="00464811" w:rsidRDefault="006F736F" w:rsidP="009119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811">
              <w:rPr>
                <w:rFonts w:asciiTheme="minorHAnsi" w:hAnsiTheme="minorHAnsi" w:cstheme="minorHAnsi"/>
                <w:sz w:val="20"/>
                <w:szCs w:val="20"/>
              </w:rPr>
              <w:t xml:space="preserve">Hauteur </w:t>
            </w:r>
            <w:r w:rsidR="00521417" w:rsidRPr="00464811">
              <w:rPr>
                <w:rFonts w:asciiTheme="minorHAnsi" w:hAnsiTheme="minorHAnsi" w:cstheme="minorHAnsi"/>
                <w:sz w:val="20"/>
                <w:szCs w:val="20"/>
              </w:rPr>
              <w:t>attelage</w:t>
            </w:r>
            <w:r w:rsidR="0052141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14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1AFCBD2F" w14:textId="77777777" w:rsidR="00F13345" w:rsidRPr="00520574" w:rsidRDefault="00F13345" w:rsidP="009119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6CF266CC" w14:textId="77777777" w:rsidR="00F13345" w:rsidRPr="00520574" w:rsidRDefault="00F13345" w:rsidP="009119E0">
            <w:pPr>
              <w:pStyle w:val="Italics"/>
              <w:rPr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14:paraId="2A5E9F30" w14:textId="77777777" w:rsidR="00F13345" w:rsidRPr="00520574" w:rsidRDefault="00F13345" w:rsidP="009119E0">
            <w:pPr>
              <w:rPr>
                <w:sz w:val="20"/>
                <w:szCs w:val="20"/>
              </w:rPr>
            </w:pPr>
          </w:p>
        </w:tc>
      </w:tr>
      <w:tr w:rsidR="00F13345" w14:paraId="231CC48F" w14:textId="77777777" w:rsidTr="00464811">
        <w:trPr>
          <w:trHeight w:val="403"/>
          <w:tblHeader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14:paraId="04AA6DBF" w14:textId="6320B1C0" w:rsidR="00F13345" w:rsidRPr="00464811" w:rsidRDefault="00521417" w:rsidP="009119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811">
              <w:rPr>
                <w:rFonts w:asciiTheme="minorHAnsi" w:hAnsiTheme="minorHAnsi" w:cstheme="minorHAnsi"/>
                <w:sz w:val="20"/>
                <w:szCs w:val="20"/>
              </w:rPr>
              <w:t>Freinag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e:</w:t>
            </w:r>
          </w:p>
        </w:tc>
        <w:tc>
          <w:tcPr>
            <w:tcW w:w="414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1940E220" w14:textId="77777777" w:rsidR="00F13345" w:rsidRPr="00520574" w:rsidRDefault="00F13345" w:rsidP="009119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692F9FC4" w14:textId="77777777" w:rsidR="00F13345" w:rsidRPr="00520574" w:rsidRDefault="00F13345" w:rsidP="009119E0">
            <w:pPr>
              <w:pStyle w:val="Italics"/>
              <w:rPr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14:paraId="6311209B" w14:textId="77777777" w:rsidR="00F13345" w:rsidRPr="00520574" w:rsidRDefault="00F13345" w:rsidP="009119E0">
            <w:pPr>
              <w:rPr>
                <w:sz w:val="20"/>
                <w:szCs w:val="20"/>
              </w:rPr>
            </w:pPr>
          </w:p>
        </w:tc>
      </w:tr>
      <w:tr w:rsidR="00F13345" w14:paraId="5B42C77E" w14:textId="77777777" w:rsidTr="00464811">
        <w:trPr>
          <w:trHeight w:val="403"/>
          <w:tblHeader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14:paraId="7A89E0B1" w14:textId="4CB0937D" w:rsidR="00F13345" w:rsidRPr="00464811" w:rsidRDefault="006F736F" w:rsidP="009119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811">
              <w:rPr>
                <w:rFonts w:asciiTheme="minorHAnsi" w:hAnsiTheme="minorHAnsi" w:cstheme="minorHAnsi"/>
                <w:sz w:val="20"/>
                <w:szCs w:val="20"/>
              </w:rPr>
              <w:t>Electricité</w:t>
            </w:r>
            <w:r w:rsidR="0046481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gramStart"/>
            <w:r w:rsidR="00464811">
              <w:rPr>
                <w:rFonts w:asciiTheme="minorHAnsi" w:hAnsiTheme="minorHAnsi" w:cstheme="minorHAnsi"/>
                <w:sz w:val="20"/>
                <w:szCs w:val="20"/>
              </w:rPr>
              <w:t>Led,ampoules</w:t>
            </w:r>
            <w:proofErr w:type="gramEnd"/>
            <w:r w:rsidR="0046481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9642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534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14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167DE1C9" w14:textId="77777777" w:rsidR="00F13345" w:rsidRPr="00520574" w:rsidRDefault="00F13345" w:rsidP="009119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764B9CAE" w14:textId="77777777" w:rsidR="00F13345" w:rsidRPr="00520574" w:rsidRDefault="00F13345" w:rsidP="009119E0">
            <w:pPr>
              <w:pStyle w:val="Italics"/>
              <w:rPr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14:paraId="4DC6B60C" w14:textId="77777777" w:rsidR="00F13345" w:rsidRPr="00520574" w:rsidRDefault="00F13345" w:rsidP="009119E0">
            <w:pPr>
              <w:rPr>
                <w:sz w:val="20"/>
                <w:szCs w:val="20"/>
              </w:rPr>
            </w:pPr>
          </w:p>
        </w:tc>
      </w:tr>
      <w:tr w:rsidR="00F13345" w14:paraId="020F65DF" w14:textId="77777777" w:rsidTr="00464811">
        <w:trPr>
          <w:trHeight w:val="403"/>
          <w:tblHeader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14:paraId="217E8C2E" w14:textId="36098EDA" w:rsidR="00F13345" w:rsidRPr="00464811" w:rsidRDefault="00521417" w:rsidP="009119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811">
              <w:rPr>
                <w:rFonts w:asciiTheme="minorHAnsi" w:hAnsiTheme="minorHAnsi" w:cstheme="minorHAnsi"/>
                <w:sz w:val="20"/>
                <w:szCs w:val="20"/>
              </w:rPr>
              <w:t>Bâche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5653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4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0ED487E5" w14:textId="77777777" w:rsidR="00F13345" w:rsidRPr="00520574" w:rsidRDefault="00F13345" w:rsidP="009119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0A6E251A" w14:textId="77777777" w:rsidR="00F13345" w:rsidRPr="00520574" w:rsidRDefault="00F13345" w:rsidP="009119E0">
            <w:pPr>
              <w:pStyle w:val="Italics"/>
              <w:rPr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14:paraId="3E91FFCE" w14:textId="77777777" w:rsidR="00F13345" w:rsidRPr="00520574" w:rsidRDefault="00F13345" w:rsidP="009119E0">
            <w:pPr>
              <w:rPr>
                <w:sz w:val="20"/>
                <w:szCs w:val="20"/>
              </w:rPr>
            </w:pPr>
          </w:p>
        </w:tc>
      </w:tr>
      <w:tr w:rsidR="00F13345" w14:paraId="2BE2E039" w14:textId="77777777" w:rsidTr="00464811">
        <w:trPr>
          <w:trHeight w:val="403"/>
          <w:tblHeader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14:paraId="7E4167DF" w14:textId="67E66233" w:rsidR="00F13345" w:rsidRPr="00464811" w:rsidRDefault="006F736F" w:rsidP="009119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811">
              <w:rPr>
                <w:rFonts w:asciiTheme="minorHAnsi" w:hAnsiTheme="minorHAnsi" w:cstheme="minorHAnsi"/>
                <w:sz w:val="20"/>
                <w:szCs w:val="20"/>
              </w:rPr>
              <w:t xml:space="preserve">Rond avant </w:t>
            </w:r>
            <w:r w:rsidR="00521417" w:rsidRPr="00464811">
              <w:rPr>
                <w:rFonts w:asciiTheme="minorHAnsi" w:hAnsiTheme="minorHAnsi" w:cstheme="minorHAnsi"/>
                <w:sz w:val="20"/>
                <w:szCs w:val="20"/>
              </w:rPr>
              <w:t>train</w:t>
            </w:r>
            <w:r w:rsidR="0052141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14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2E3ACF66" w14:textId="77777777" w:rsidR="00F13345" w:rsidRPr="00520574" w:rsidRDefault="00F13345" w:rsidP="009119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2133396C" w14:textId="77777777" w:rsidR="00F13345" w:rsidRPr="00520574" w:rsidRDefault="00F13345" w:rsidP="009119E0">
            <w:pPr>
              <w:pStyle w:val="Italics"/>
              <w:rPr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14:paraId="452EB502" w14:textId="77777777" w:rsidR="00F13345" w:rsidRPr="00520574" w:rsidRDefault="00F13345" w:rsidP="009119E0">
            <w:pPr>
              <w:rPr>
                <w:sz w:val="20"/>
                <w:szCs w:val="20"/>
              </w:rPr>
            </w:pPr>
          </w:p>
        </w:tc>
      </w:tr>
      <w:tr w:rsidR="00F13345" w14:paraId="043E37E4" w14:textId="77777777" w:rsidTr="00464811">
        <w:trPr>
          <w:trHeight w:val="403"/>
          <w:tblHeader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14:paraId="1EE3356A" w14:textId="219CD28B" w:rsidR="00F13345" w:rsidRPr="00464811" w:rsidRDefault="006F736F" w:rsidP="009119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811">
              <w:rPr>
                <w:rFonts w:asciiTheme="minorHAnsi" w:hAnsiTheme="minorHAnsi" w:cstheme="minorHAnsi"/>
                <w:sz w:val="20"/>
                <w:szCs w:val="20"/>
              </w:rPr>
              <w:t xml:space="preserve">Caisse </w:t>
            </w:r>
            <w:r w:rsidR="00521417" w:rsidRPr="00464811">
              <w:rPr>
                <w:rFonts w:asciiTheme="minorHAnsi" w:hAnsiTheme="minorHAnsi" w:cstheme="minorHAnsi"/>
                <w:sz w:val="20"/>
                <w:szCs w:val="20"/>
              </w:rPr>
              <w:t>fourgon</w:t>
            </w:r>
            <w:r w:rsidR="0052141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14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0D84E646" w14:textId="77777777" w:rsidR="00F13345" w:rsidRPr="00520574" w:rsidRDefault="00F13345" w:rsidP="009119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3E82B8D6" w14:textId="77777777" w:rsidR="00F13345" w:rsidRPr="00520574" w:rsidRDefault="00F13345" w:rsidP="009119E0">
            <w:pPr>
              <w:pStyle w:val="Italics"/>
              <w:rPr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14:paraId="37F9C66E" w14:textId="77777777" w:rsidR="00F13345" w:rsidRPr="00520574" w:rsidRDefault="00F13345" w:rsidP="009119E0">
            <w:pPr>
              <w:rPr>
                <w:sz w:val="20"/>
                <w:szCs w:val="20"/>
              </w:rPr>
            </w:pPr>
          </w:p>
        </w:tc>
      </w:tr>
      <w:tr w:rsidR="006F736F" w14:paraId="5B63EBA4" w14:textId="77777777" w:rsidTr="00464811">
        <w:trPr>
          <w:trHeight w:val="403"/>
          <w:tblHeader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14:paraId="55E0A0CB" w14:textId="5894A13E" w:rsidR="006F736F" w:rsidRPr="00464811" w:rsidRDefault="00521417" w:rsidP="009119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811">
              <w:rPr>
                <w:rFonts w:asciiTheme="minorHAnsi" w:hAnsiTheme="minorHAnsi" w:cstheme="minorHAnsi"/>
                <w:sz w:val="20"/>
                <w:szCs w:val="20"/>
              </w:rPr>
              <w:t>Vitrine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5653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4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258578D8" w14:textId="77777777" w:rsidR="006F736F" w:rsidRPr="00520574" w:rsidRDefault="006F736F" w:rsidP="009119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0C79BBEE" w14:textId="77777777" w:rsidR="006F736F" w:rsidRPr="00520574" w:rsidRDefault="006F736F" w:rsidP="009119E0">
            <w:pPr>
              <w:pStyle w:val="Italics"/>
              <w:rPr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14:paraId="352B5B8C" w14:textId="77777777" w:rsidR="006F736F" w:rsidRPr="00520574" w:rsidRDefault="006F736F" w:rsidP="009119E0">
            <w:pPr>
              <w:rPr>
                <w:sz w:val="20"/>
                <w:szCs w:val="20"/>
              </w:rPr>
            </w:pPr>
          </w:p>
        </w:tc>
      </w:tr>
      <w:tr w:rsidR="006F736F" w14:paraId="600A7578" w14:textId="77777777" w:rsidTr="00464811">
        <w:trPr>
          <w:trHeight w:val="403"/>
          <w:tblHeader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14:paraId="050EE9CE" w14:textId="0A57F128" w:rsidR="006F736F" w:rsidRPr="00464811" w:rsidRDefault="006F736F" w:rsidP="009119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811">
              <w:rPr>
                <w:rFonts w:asciiTheme="minorHAnsi" w:hAnsiTheme="minorHAnsi" w:cstheme="minorHAnsi"/>
                <w:sz w:val="20"/>
                <w:szCs w:val="20"/>
              </w:rPr>
              <w:t xml:space="preserve">Groupe </w:t>
            </w:r>
            <w:r w:rsidR="00521417" w:rsidRPr="00464811">
              <w:rPr>
                <w:rFonts w:asciiTheme="minorHAnsi" w:hAnsiTheme="minorHAnsi" w:cstheme="minorHAnsi"/>
                <w:sz w:val="20"/>
                <w:szCs w:val="20"/>
              </w:rPr>
              <w:t>froid</w:t>
            </w:r>
            <w:r w:rsidR="0052141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14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282C451A" w14:textId="77777777" w:rsidR="006F736F" w:rsidRPr="00520574" w:rsidRDefault="006F736F" w:rsidP="009119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4563B1F0" w14:textId="77777777" w:rsidR="006F736F" w:rsidRPr="00520574" w:rsidRDefault="006F736F" w:rsidP="009119E0">
            <w:pPr>
              <w:pStyle w:val="Italics"/>
              <w:rPr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14:paraId="1CAE2692" w14:textId="77777777" w:rsidR="006F736F" w:rsidRPr="00520574" w:rsidRDefault="006F736F" w:rsidP="009119E0">
            <w:pPr>
              <w:rPr>
                <w:sz w:val="20"/>
                <w:szCs w:val="20"/>
              </w:rPr>
            </w:pPr>
          </w:p>
        </w:tc>
      </w:tr>
      <w:tr w:rsidR="006F736F" w14:paraId="7F9DDDA0" w14:textId="77777777" w:rsidTr="00464811">
        <w:trPr>
          <w:trHeight w:val="403"/>
          <w:tblHeader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14:paraId="6E1D187B" w14:textId="7CCE06ED" w:rsidR="006F736F" w:rsidRPr="00464811" w:rsidRDefault="006F736F" w:rsidP="009119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811">
              <w:rPr>
                <w:rFonts w:asciiTheme="minorHAnsi" w:hAnsiTheme="minorHAnsi" w:cstheme="minorHAnsi"/>
                <w:sz w:val="20"/>
                <w:szCs w:val="20"/>
              </w:rPr>
              <w:t xml:space="preserve">Aménagement </w:t>
            </w:r>
            <w:r w:rsidR="00521417" w:rsidRPr="00464811">
              <w:rPr>
                <w:rFonts w:asciiTheme="minorHAnsi" w:hAnsiTheme="minorHAnsi" w:cstheme="minorHAnsi"/>
                <w:sz w:val="20"/>
                <w:szCs w:val="20"/>
              </w:rPr>
              <w:t>int</w:t>
            </w:r>
            <w:r w:rsidR="00521417">
              <w:rPr>
                <w:rFonts w:asciiTheme="minorHAnsi" w:hAnsiTheme="minorHAnsi" w:cstheme="minorHAnsi"/>
                <w:sz w:val="20"/>
                <w:szCs w:val="20"/>
              </w:rPr>
              <w:t>é</w:t>
            </w:r>
            <w:r w:rsidR="00521417" w:rsidRPr="00464811">
              <w:rPr>
                <w:rFonts w:asciiTheme="minorHAnsi" w:hAnsiTheme="minorHAnsi" w:cstheme="minorHAnsi"/>
                <w:sz w:val="20"/>
                <w:szCs w:val="20"/>
              </w:rPr>
              <w:t>rieur</w:t>
            </w:r>
            <w:r w:rsidR="0052141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14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6D4117F9" w14:textId="77777777" w:rsidR="006F736F" w:rsidRPr="00520574" w:rsidRDefault="006F736F" w:rsidP="009119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75419DDF" w14:textId="77777777" w:rsidR="006F736F" w:rsidRPr="00520574" w:rsidRDefault="006F736F" w:rsidP="009119E0">
            <w:pPr>
              <w:pStyle w:val="Italics"/>
              <w:rPr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14:paraId="71525BEF" w14:textId="77777777" w:rsidR="006F736F" w:rsidRPr="00520574" w:rsidRDefault="006F736F" w:rsidP="009119E0">
            <w:pPr>
              <w:rPr>
                <w:sz w:val="20"/>
                <w:szCs w:val="20"/>
              </w:rPr>
            </w:pPr>
          </w:p>
        </w:tc>
      </w:tr>
      <w:tr w:rsidR="006F736F" w14:paraId="45FF4D7E" w14:textId="77777777" w:rsidTr="00464811">
        <w:trPr>
          <w:trHeight w:val="403"/>
          <w:tblHeader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14:paraId="7BF04A0C" w14:textId="1D3A9EEE" w:rsidR="006F736F" w:rsidRPr="00464811" w:rsidRDefault="00521417" w:rsidP="009119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811">
              <w:rPr>
                <w:rFonts w:asciiTheme="minorHAnsi" w:hAnsiTheme="minorHAnsi" w:cstheme="minorHAnsi"/>
                <w:sz w:val="20"/>
                <w:szCs w:val="20"/>
              </w:rPr>
              <w:t>Options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14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4C55AE43" w14:textId="77777777" w:rsidR="006F736F" w:rsidRPr="00520574" w:rsidRDefault="006F736F" w:rsidP="009119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0E0B1C94" w14:textId="77777777" w:rsidR="006F736F" w:rsidRPr="00520574" w:rsidRDefault="006F736F" w:rsidP="009119E0">
            <w:pPr>
              <w:pStyle w:val="Italics"/>
              <w:rPr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14:paraId="5B54243E" w14:textId="77777777" w:rsidR="006F736F" w:rsidRPr="00520574" w:rsidRDefault="006F736F" w:rsidP="009119E0">
            <w:pPr>
              <w:rPr>
                <w:sz w:val="20"/>
                <w:szCs w:val="20"/>
              </w:rPr>
            </w:pPr>
          </w:p>
        </w:tc>
      </w:tr>
    </w:tbl>
    <w:p w14:paraId="258A787B" w14:textId="77777777" w:rsidR="003A43E2" w:rsidRDefault="003A43E2" w:rsidP="004D692A"/>
    <w:tbl>
      <w:tblPr>
        <w:tblW w:w="1008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80"/>
      </w:tblGrid>
      <w:tr w:rsidR="003A43E2" w14:paraId="56560829" w14:textId="77777777" w:rsidTr="00436C5C">
        <w:trPr>
          <w:trHeight w:val="288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C3CDF79" w14:textId="77777777" w:rsidR="003A43E2" w:rsidRPr="00520574" w:rsidRDefault="003A43E2" w:rsidP="00436C5C">
            <w:pPr>
              <w:pStyle w:val="Titre2"/>
              <w:rPr>
                <w:rFonts w:asciiTheme="minorHAnsi" w:hAnsiTheme="minorHAnsi" w:cstheme="minorHAnsi"/>
                <w:sz w:val="24"/>
                <w:szCs w:val="24"/>
              </w:rPr>
            </w:pPr>
            <w:r w:rsidRPr="00520574">
              <w:rPr>
                <w:rFonts w:asciiTheme="minorHAnsi" w:hAnsiTheme="minorHAnsi" w:cstheme="minorHAnsi"/>
                <w:sz w:val="24"/>
                <w:szCs w:val="24"/>
              </w:rPr>
              <w:t>aUTRES</w:t>
            </w:r>
          </w:p>
        </w:tc>
      </w:tr>
      <w:tr w:rsidR="003A43E2" w14:paraId="0B0BEB62" w14:textId="77777777" w:rsidTr="00F409DB">
        <w:trPr>
          <w:trHeight w:val="1119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83F99E" w14:textId="77777777" w:rsidR="003A43E2" w:rsidRDefault="003A43E2" w:rsidP="00436C5C">
            <w:pPr>
              <w:pStyle w:val="RequirementsList"/>
              <w:numPr>
                <w:ilvl w:val="0"/>
                <w:numId w:val="0"/>
              </w:numPr>
              <w:ind w:left="288"/>
            </w:pPr>
          </w:p>
        </w:tc>
      </w:tr>
    </w:tbl>
    <w:p w14:paraId="260D2A71" w14:textId="77777777" w:rsidR="00F13345" w:rsidRDefault="00F13345" w:rsidP="006F736F"/>
    <w:sectPr w:rsidR="00F13345" w:rsidSect="00D72F42"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D1F"/>
    <w:rsid w:val="00120A86"/>
    <w:rsid w:val="00173F58"/>
    <w:rsid w:val="001F651E"/>
    <w:rsid w:val="002841C9"/>
    <w:rsid w:val="003A43E2"/>
    <w:rsid w:val="003C4DC7"/>
    <w:rsid w:val="00464811"/>
    <w:rsid w:val="004D692A"/>
    <w:rsid w:val="00501FD7"/>
    <w:rsid w:val="00520574"/>
    <w:rsid w:val="00521417"/>
    <w:rsid w:val="00565345"/>
    <w:rsid w:val="006231A1"/>
    <w:rsid w:val="00647D1F"/>
    <w:rsid w:val="006F736F"/>
    <w:rsid w:val="007831A8"/>
    <w:rsid w:val="007F51C3"/>
    <w:rsid w:val="00816709"/>
    <w:rsid w:val="008B6EF2"/>
    <w:rsid w:val="009157F7"/>
    <w:rsid w:val="00934A71"/>
    <w:rsid w:val="0096422E"/>
    <w:rsid w:val="00A05593"/>
    <w:rsid w:val="00A45906"/>
    <w:rsid w:val="00AC25D8"/>
    <w:rsid w:val="00B2136A"/>
    <w:rsid w:val="00CD1BF4"/>
    <w:rsid w:val="00D0559D"/>
    <w:rsid w:val="00D72F42"/>
    <w:rsid w:val="00E70FB9"/>
    <w:rsid w:val="00F13345"/>
    <w:rsid w:val="00F320B1"/>
    <w:rsid w:val="00F4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BCCB7"/>
  <w15:docId w15:val="{8ECD4C4F-3BA3-444F-996C-2870BF5D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16"/>
      <w:szCs w:val="16"/>
    </w:rPr>
  </w:style>
  <w:style w:type="paragraph" w:styleId="Titre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Titre2">
    <w:name w:val="heading 2"/>
    <w:basedOn w:val="Normal"/>
    <w:next w:val="Normal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</w:style>
  <w:style w:type="paragraph" w:customStyle="1" w:styleId="Italics">
    <w:name w:val="Italics"/>
    <w:basedOn w:val="Normal"/>
    <w:rPr>
      <w:i/>
      <w:lang w:bidi="en-US"/>
    </w:rPr>
  </w:style>
  <w:style w:type="paragraph" w:customStyle="1" w:styleId="Text">
    <w:name w:val="Text"/>
    <w:basedOn w:val="Normal"/>
    <w:pPr>
      <w:spacing w:before="100" w:after="100" w:line="288" w:lineRule="auto"/>
    </w:pPr>
    <w:rPr>
      <w:lang w:bidi="en-US"/>
    </w:rPr>
  </w:style>
  <w:style w:type="character" w:customStyle="1" w:styleId="CheckBoxChar">
    <w:name w:val="Check Box Char"/>
    <w:basedOn w:val="Policepardfaut"/>
    <w:link w:val="CheckBox"/>
    <w:locked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paragraph" w:customStyle="1" w:styleId="CheckBox">
    <w:name w:val="Check Box"/>
    <w:basedOn w:val="Normal"/>
    <w:link w:val="CheckBoxChar"/>
    <w:rPr>
      <w:color w:val="999999"/>
      <w:lang w:bidi="en-US"/>
    </w:rPr>
  </w:style>
  <w:style w:type="paragraph" w:customStyle="1" w:styleId="Centered">
    <w:name w:val="Centered"/>
    <w:basedOn w:val="Normal"/>
    <w:pPr>
      <w:jc w:val="center"/>
    </w:pPr>
    <w:rPr>
      <w:lang w:bidi="en-US"/>
    </w:rPr>
  </w:style>
  <w:style w:type="paragraph" w:customStyle="1" w:styleId="AdditionalComments">
    <w:name w:val="Additional Comments"/>
    <w:basedOn w:val="Normal"/>
    <w:pPr>
      <w:spacing w:before="100"/>
    </w:pPr>
    <w:rPr>
      <w:caps/>
      <w:lang w:bidi="en-US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al"/>
    <w:rPr>
      <w:cap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3760\AppData\Roaming\Microsoft\Templates\Formulaire%20de%20description%20de%20fonc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6d93d202-47fc-4405-873a-cab67cc5f1b2">false</MarketSpecific>
    <ApprovalStatus xmlns="6d93d202-47fc-4405-873a-cab67cc5f1b2">InProgress</ApprovalStatus>
    <LocComments xmlns="6d93d202-47fc-4405-873a-cab67cc5f1b2" xsi:nil="true"/>
    <DirectSourceMarket xmlns="6d93d202-47fc-4405-873a-cab67cc5f1b2">english</DirectSourceMarket>
    <ThumbnailAssetId xmlns="6d93d202-47fc-4405-873a-cab67cc5f1b2" xsi:nil="true"/>
    <PrimaryImageGen xmlns="6d93d202-47fc-4405-873a-cab67cc5f1b2">true</PrimaryImageGen>
    <LegacyData xmlns="6d93d202-47fc-4405-873a-cab67cc5f1b2" xsi:nil="true"/>
    <TPFriendlyName xmlns="6d93d202-47fc-4405-873a-cab67cc5f1b2" xsi:nil="true"/>
    <NumericId xmlns="6d93d202-47fc-4405-873a-cab67cc5f1b2" xsi:nil="true"/>
    <LocRecommendedHandoff xmlns="6d93d202-47fc-4405-873a-cab67cc5f1b2" xsi:nil="true"/>
    <BlockPublish xmlns="6d93d202-47fc-4405-873a-cab67cc5f1b2">false</BlockPublish>
    <BusinessGroup xmlns="6d93d202-47fc-4405-873a-cab67cc5f1b2" xsi:nil="true"/>
    <OpenTemplate xmlns="6d93d202-47fc-4405-873a-cab67cc5f1b2">true</OpenTemplate>
    <SourceTitle xmlns="6d93d202-47fc-4405-873a-cab67cc5f1b2">Job description form</SourceTitle>
    <APEditor xmlns="6d93d202-47fc-4405-873a-cab67cc5f1b2">
      <UserInfo>
        <DisplayName/>
        <AccountId xsi:nil="true"/>
        <AccountType/>
      </UserInfo>
    </APEditor>
    <UALocComments xmlns="6d93d202-47fc-4405-873a-cab67cc5f1b2">2007 Template UpLeveling Do Not HandOff</UALocComments>
    <IntlLangReviewDate xmlns="6d93d202-47fc-4405-873a-cab67cc5f1b2" xsi:nil="true"/>
    <PublishStatusLookup xmlns="6d93d202-47fc-4405-873a-cab67cc5f1b2">
      <Value>480462</Value>
      <Value>480492</Value>
    </PublishStatusLookup>
    <ParentAssetId xmlns="6d93d202-47fc-4405-873a-cab67cc5f1b2" xsi:nil="true"/>
    <FeatureTagsTaxHTField0 xmlns="6d93d202-47fc-4405-873a-cab67cc5f1b2">
      <Terms xmlns="http://schemas.microsoft.com/office/infopath/2007/PartnerControls"/>
    </FeatureTagsTaxHTField0>
    <MachineTranslated xmlns="6d93d202-47fc-4405-873a-cab67cc5f1b2">false</MachineTranslated>
    <Providers xmlns="6d93d202-47fc-4405-873a-cab67cc5f1b2" xsi:nil="true"/>
    <OriginalSourceMarket xmlns="6d93d202-47fc-4405-873a-cab67cc5f1b2">english</OriginalSourceMarket>
    <APDescription xmlns="6d93d202-47fc-4405-873a-cab67cc5f1b2" xsi:nil="true"/>
    <ContentItem xmlns="6d93d202-47fc-4405-873a-cab67cc5f1b2" xsi:nil="true"/>
    <ClipArtFilename xmlns="6d93d202-47fc-4405-873a-cab67cc5f1b2" xsi:nil="true"/>
    <TPInstallLocation xmlns="6d93d202-47fc-4405-873a-cab67cc5f1b2" xsi:nil="true"/>
    <TimesCloned xmlns="6d93d202-47fc-4405-873a-cab67cc5f1b2" xsi:nil="true"/>
    <PublishTargets xmlns="6d93d202-47fc-4405-873a-cab67cc5f1b2">OfficeOnline,OfficeOnlineVNext</PublishTargets>
    <AcquiredFrom xmlns="6d93d202-47fc-4405-873a-cab67cc5f1b2">Internal MS</AcquiredFrom>
    <AssetStart xmlns="6d93d202-47fc-4405-873a-cab67cc5f1b2">2012-01-06T21:00:00+00:00</AssetStart>
    <FriendlyTitle xmlns="6d93d202-47fc-4405-873a-cab67cc5f1b2" xsi:nil="true"/>
    <Provider xmlns="6d93d202-47fc-4405-873a-cab67cc5f1b2" xsi:nil="true"/>
    <LastHandOff xmlns="6d93d202-47fc-4405-873a-cab67cc5f1b2" xsi:nil="true"/>
    <Manager xmlns="6d93d202-47fc-4405-873a-cab67cc5f1b2" xsi:nil="true"/>
    <UALocRecommendation xmlns="6d93d202-47fc-4405-873a-cab67cc5f1b2">Localize</UALocRecommendation>
    <ArtSampleDocs xmlns="6d93d202-47fc-4405-873a-cab67cc5f1b2" xsi:nil="true"/>
    <UACurrentWords xmlns="6d93d202-47fc-4405-873a-cab67cc5f1b2" xsi:nil="true"/>
    <TPClientViewer xmlns="6d93d202-47fc-4405-873a-cab67cc5f1b2" xsi:nil="true"/>
    <TemplateStatus xmlns="6d93d202-47fc-4405-873a-cab67cc5f1b2">Complete</TemplateStatus>
    <ShowIn xmlns="6d93d202-47fc-4405-873a-cab67cc5f1b2">Show everywhere</ShowIn>
    <CSXHash xmlns="6d93d202-47fc-4405-873a-cab67cc5f1b2" xsi:nil="true"/>
    <Downloads xmlns="6d93d202-47fc-4405-873a-cab67cc5f1b2">0</Downloads>
    <VoteCount xmlns="6d93d202-47fc-4405-873a-cab67cc5f1b2" xsi:nil="true"/>
    <OOCacheId xmlns="6d93d202-47fc-4405-873a-cab67cc5f1b2" xsi:nil="true"/>
    <IsDeleted xmlns="6d93d202-47fc-4405-873a-cab67cc5f1b2">false</IsDeleted>
    <InternalTagsTaxHTField0 xmlns="6d93d202-47fc-4405-873a-cab67cc5f1b2">
      <Terms xmlns="http://schemas.microsoft.com/office/infopath/2007/PartnerControls"/>
    </InternalTagsTaxHTField0>
    <UANotes xmlns="6d93d202-47fc-4405-873a-cab67cc5f1b2">2003 to 2007 conversion</UANotes>
    <AssetExpire xmlns="6d93d202-47fc-4405-873a-cab67cc5f1b2">2035-01-01T08:00:00+00:00</AssetExpire>
    <CSXSubmissionMarket xmlns="6d93d202-47fc-4405-873a-cab67cc5f1b2" xsi:nil="true"/>
    <DSATActionTaken xmlns="6d93d202-47fc-4405-873a-cab67cc5f1b2" xsi:nil="true"/>
    <SubmitterId xmlns="6d93d202-47fc-4405-873a-cab67cc5f1b2" xsi:nil="true"/>
    <EditorialTags xmlns="6d93d202-47fc-4405-873a-cab67cc5f1b2" xsi:nil="true"/>
    <TPExecutable xmlns="6d93d202-47fc-4405-873a-cab67cc5f1b2" xsi:nil="true"/>
    <CSXSubmissionDate xmlns="6d93d202-47fc-4405-873a-cab67cc5f1b2" xsi:nil="true"/>
    <CSXUpdate xmlns="6d93d202-47fc-4405-873a-cab67cc5f1b2">false</CSXUpdate>
    <AssetType xmlns="6d93d202-47fc-4405-873a-cab67cc5f1b2">TP</AssetType>
    <ApprovalLog xmlns="6d93d202-47fc-4405-873a-cab67cc5f1b2" xsi:nil="true"/>
    <BugNumber xmlns="6d93d202-47fc-4405-873a-cab67cc5f1b2" xsi:nil="true"/>
    <OriginAsset xmlns="6d93d202-47fc-4405-873a-cab67cc5f1b2" xsi:nil="true"/>
    <TPComponent xmlns="6d93d202-47fc-4405-873a-cab67cc5f1b2" xsi:nil="true"/>
    <Milestone xmlns="6d93d202-47fc-4405-873a-cab67cc5f1b2" xsi:nil="true"/>
    <RecommendationsModifier xmlns="6d93d202-47fc-4405-873a-cab67cc5f1b2" xsi:nil="true"/>
    <Component xmlns="64acb2c5-0a2b-4bda-bd34-58e36cbb80d2" xsi:nil="true"/>
    <Description0 xmlns="64acb2c5-0a2b-4bda-bd34-58e36cbb80d2" xsi:nil="true"/>
    <AssetId xmlns="6d93d202-47fc-4405-873a-cab67cc5f1b2">TP102811745</AssetId>
    <PolicheckWords xmlns="6d93d202-47fc-4405-873a-cab67cc5f1b2" xsi:nil="true"/>
    <TPLaunchHelpLink xmlns="6d93d202-47fc-4405-873a-cab67cc5f1b2" xsi:nil="true"/>
    <IntlLocPriority xmlns="6d93d202-47fc-4405-873a-cab67cc5f1b2" xsi:nil="true"/>
    <TPApplication xmlns="6d93d202-47fc-4405-873a-cab67cc5f1b2" xsi:nil="true"/>
    <IntlLangReviewer xmlns="6d93d202-47fc-4405-873a-cab67cc5f1b2" xsi:nil="true"/>
    <HandoffToMSDN xmlns="6d93d202-47fc-4405-873a-cab67cc5f1b2" xsi:nil="true"/>
    <PlannedPubDate xmlns="6d93d202-47fc-4405-873a-cab67cc5f1b2" xsi:nil="true"/>
    <CrawlForDependencies xmlns="6d93d202-47fc-4405-873a-cab67cc5f1b2">false</CrawlForDependencies>
    <LocLastLocAttemptVersionLookup xmlns="6d93d202-47fc-4405-873a-cab67cc5f1b2">758315</LocLastLocAttemptVersionLookup>
    <TrustLevel xmlns="6d93d202-47fc-4405-873a-cab67cc5f1b2">1 Microsoft Managed Content</TrustLevel>
    <CampaignTagsTaxHTField0 xmlns="6d93d202-47fc-4405-873a-cab67cc5f1b2">
      <Terms xmlns="http://schemas.microsoft.com/office/infopath/2007/PartnerControls"/>
    </CampaignTagsTaxHTField0>
    <TPNamespace xmlns="6d93d202-47fc-4405-873a-cab67cc5f1b2" xsi:nil="true"/>
    <TaxCatchAll xmlns="6d93d202-47fc-4405-873a-cab67cc5f1b2"/>
    <IsSearchable xmlns="6d93d202-47fc-4405-873a-cab67cc5f1b2">true</IsSearchable>
    <TemplateTemplateType xmlns="6d93d202-47fc-4405-873a-cab67cc5f1b2">Word 2007 Default</TemplateTemplateType>
    <Markets xmlns="6d93d202-47fc-4405-873a-cab67cc5f1b2"/>
    <IntlLangReview xmlns="6d93d202-47fc-4405-873a-cab67cc5f1b2">false</IntlLangReview>
    <UAProjectedTotalWords xmlns="6d93d202-47fc-4405-873a-cab67cc5f1b2" xsi:nil="true"/>
    <OutputCachingOn xmlns="6d93d202-47fc-4405-873a-cab67cc5f1b2">false</OutputCachingOn>
    <AverageRating xmlns="6d93d202-47fc-4405-873a-cab67cc5f1b2" xsi:nil="true"/>
    <APAuthor xmlns="6d93d202-47fc-4405-873a-cab67cc5f1b2">
      <UserInfo>
        <DisplayName/>
        <AccountId>1928</AccountId>
        <AccountType/>
      </UserInfo>
    </APAuthor>
    <TPCommandLine xmlns="6d93d202-47fc-4405-873a-cab67cc5f1b2" xsi:nil="true"/>
    <LocManualTestRequired xmlns="6d93d202-47fc-4405-873a-cab67cc5f1b2">false</LocManualTestRequired>
    <TPAppVersion xmlns="6d93d202-47fc-4405-873a-cab67cc5f1b2" xsi:nil="true"/>
    <EditorialStatus xmlns="6d93d202-47fc-4405-873a-cab67cc5f1b2" xsi:nil="true"/>
    <LastModifiedDateTime xmlns="6d93d202-47fc-4405-873a-cab67cc5f1b2" xsi:nil="true"/>
    <TPLaunchHelpLinkType xmlns="6d93d202-47fc-4405-873a-cab67cc5f1b2">Template</TPLaunchHelpLinkType>
    <OriginalRelease xmlns="6d93d202-47fc-4405-873a-cab67cc5f1b2">14</OriginalRelease>
    <ScenarioTagsTaxHTField0 xmlns="6d93d202-47fc-4405-873a-cab67cc5f1b2">
      <Terms xmlns="http://schemas.microsoft.com/office/infopath/2007/PartnerControls"/>
    </ScenarioTagsTaxHTField0>
    <LocalizationTagsTaxHTField0 xmlns="6d93d202-47fc-4405-873a-cab67cc5f1b2">
      <Terms xmlns="http://schemas.microsoft.com/office/infopath/2007/PartnerControls"/>
    </LocalizationTagsTaxHTField0>
    <LocMarketGroupTiers2 xmlns="6d93d202-47fc-4405-873a-cab67cc5f1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55" ma:contentTypeDescription="Create a new document." ma:contentTypeScope="" ma:versionID="b0826346530693474735d6f460b13139">
  <xsd:schema xmlns:xsd="http://www.w3.org/2001/XMLSchema" xmlns:xs="http://www.w3.org/2001/XMLSchema" xmlns:p="http://schemas.microsoft.com/office/2006/metadata/properties" xmlns:ns2="6d93d202-47fc-4405-873a-cab67cc5f1b2" xmlns:ns3="64acb2c5-0a2b-4bda-bd34-58e36cbb80d2" targetNamespace="http://schemas.microsoft.com/office/2006/metadata/properties" ma:root="true" ma:fieldsID="b3b3f8a5ac8b12999d6e89ad46a905dc" ns2:_="" ns3:_="">
    <xsd:import namespace="6d93d202-47fc-4405-873a-cab67cc5f1b2"/>
    <xsd:import namespace="64acb2c5-0a2b-4bda-bd34-58e36cbb80d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d202-47fc-4405-873a-cab67cc5f1b2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79c007-7f28-4db9-9ba1-525d19a3279b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0C6DD30-196A-4C6B-B1BF-A43F3B8ACD4F}" ma:internalName="CSXSubmissionMarket" ma:readOnly="false" ma:showField="MarketName" ma:web="6d93d202-47fc-4405-873a-cab67cc5f1b2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bb16b974-ed24-4278-8820-8e232d38904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7E2D4CA2-442A-4FDA-AA57-71B8C7B2C53C}" ma:internalName="InProjectListLookup" ma:readOnly="true" ma:showField="InProjectLis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fd9a49dc-3dbf-4047-b62d-1d587abe7b40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7E2D4CA2-442A-4FDA-AA57-71B8C7B2C53C}" ma:internalName="LastCompleteVersionLookup" ma:readOnly="true" ma:showField="LastComplete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7E2D4CA2-442A-4FDA-AA57-71B8C7B2C53C}" ma:internalName="LastPreviewErrorLookup" ma:readOnly="true" ma:showField="LastPreview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7E2D4CA2-442A-4FDA-AA57-71B8C7B2C53C}" ma:internalName="LastPreviewResultLookup" ma:readOnly="true" ma:showField="LastPreview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7E2D4CA2-442A-4FDA-AA57-71B8C7B2C53C}" ma:internalName="LastPreviewAttemptDateLookup" ma:readOnly="true" ma:showField="LastPreview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7E2D4CA2-442A-4FDA-AA57-71B8C7B2C53C}" ma:internalName="LastPreviewedByLookup" ma:readOnly="true" ma:showField="LastPreview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7E2D4CA2-442A-4FDA-AA57-71B8C7B2C53C}" ma:internalName="LastPreviewTimeLookup" ma:readOnly="true" ma:showField="LastPreview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7E2D4CA2-442A-4FDA-AA57-71B8C7B2C53C}" ma:internalName="LastPreviewVersionLookup" ma:readOnly="true" ma:showField="LastPreview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7E2D4CA2-442A-4FDA-AA57-71B8C7B2C53C}" ma:internalName="LastPublishErrorLookup" ma:readOnly="true" ma:showField="LastPublish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7E2D4CA2-442A-4FDA-AA57-71B8C7B2C53C}" ma:internalName="LastPublishResultLookup" ma:readOnly="true" ma:showField="LastPublish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7E2D4CA2-442A-4FDA-AA57-71B8C7B2C53C}" ma:internalName="LastPublishAttemptDateLookup" ma:readOnly="true" ma:showField="LastPublish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7E2D4CA2-442A-4FDA-AA57-71B8C7B2C53C}" ma:internalName="LastPublishedByLookup" ma:readOnly="true" ma:showField="LastPublish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7E2D4CA2-442A-4FDA-AA57-71B8C7B2C53C}" ma:internalName="LastPublishTimeLookup" ma:readOnly="true" ma:showField="LastPublish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7E2D4CA2-442A-4FDA-AA57-71B8C7B2C53C}" ma:internalName="LastPublishVersionLookup" ma:readOnly="true" ma:showField="LastPublish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4CDE398E-75A7-4993-8C61-2BFD31F64754}" ma:internalName="LocLastLocAttemptVersionLookup" ma:readOnly="false" ma:showField="LastLocAttemptVersion" ma:web="6d93d202-47fc-4405-873a-cab67cc5f1b2">
      <xsd:simpleType>
        <xsd:restriction base="dms:Lookup"/>
      </xsd:simpleType>
    </xsd:element>
    <xsd:element name="LocLastLocAttemptVersionTypeLookup" ma:index="72" nillable="true" ma:displayName="Loc Last Loc Attempt Version Type" ma:default="" ma:list="{4CDE398E-75A7-4993-8C61-2BFD31F64754}" ma:internalName="LocLastLocAttemptVersionTypeLookup" ma:readOnly="true" ma:showField="LastLocAttemptVersionType" ma:web="6d93d202-47fc-4405-873a-cab67cc5f1b2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4CDE398E-75A7-4993-8C61-2BFD31F64754}" ma:internalName="LocNewPublishedVersionLookup" ma:readOnly="true" ma:showField="NewPublishedVersion" ma:web="6d93d202-47fc-4405-873a-cab67cc5f1b2">
      <xsd:simpleType>
        <xsd:restriction base="dms:Lookup"/>
      </xsd:simpleType>
    </xsd:element>
    <xsd:element name="LocOverallHandbackStatusLookup" ma:index="76" nillable="true" ma:displayName="Loc Overall Handback Status" ma:default="" ma:list="{4CDE398E-75A7-4993-8C61-2BFD31F64754}" ma:internalName="LocOverallHandbackStatusLookup" ma:readOnly="true" ma:showField="OverallHandbackStatus" ma:web="6d93d202-47fc-4405-873a-cab67cc5f1b2">
      <xsd:simpleType>
        <xsd:restriction base="dms:Lookup"/>
      </xsd:simpleType>
    </xsd:element>
    <xsd:element name="LocOverallLocStatusLookup" ma:index="77" nillable="true" ma:displayName="Loc Overall Localize Status" ma:default="" ma:list="{4CDE398E-75A7-4993-8C61-2BFD31F64754}" ma:internalName="LocOverallLocStatusLookup" ma:readOnly="true" ma:showField="OverallLocStatus" ma:web="6d93d202-47fc-4405-873a-cab67cc5f1b2">
      <xsd:simpleType>
        <xsd:restriction base="dms:Lookup"/>
      </xsd:simpleType>
    </xsd:element>
    <xsd:element name="LocOverallPreviewStatusLookup" ma:index="78" nillable="true" ma:displayName="Loc Overall Preview Status" ma:default="" ma:list="{4CDE398E-75A7-4993-8C61-2BFD31F64754}" ma:internalName="LocOverallPreviewStatusLookup" ma:readOnly="true" ma:showField="OverallPreviewStatus" ma:web="6d93d202-47fc-4405-873a-cab67cc5f1b2">
      <xsd:simpleType>
        <xsd:restriction base="dms:Lookup"/>
      </xsd:simpleType>
    </xsd:element>
    <xsd:element name="LocOverallPublishStatusLookup" ma:index="79" nillable="true" ma:displayName="Loc Overall Publish Status" ma:default="" ma:list="{4CDE398E-75A7-4993-8C61-2BFD31F64754}" ma:internalName="LocOverallPublishStatusLookup" ma:readOnly="true" ma:showField="OverallPublishStatus" ma:web="6d93d202-47fc-4405-873a-cab67cc5f1b2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4CDE398E-75A7-4993-8C61-2BFD31F64754}" ma:internalName="LocProcessedForHandoffsLookup" ma:readOnly="true" ma:showField="ProcessedForHandoffs" ma:web="6d93d202-47fc-4405-873a-cab67cc5f1b2">
      <xsd:simpleType>
        <xsd:restriction base="dms:Lookup"/>
      </xsd:simpleType>
    </xsd:element>
    <xsd:element name="LocProcessedForMarketsLookup" ma:index="82" nillable="true" ma:displayName="Loc Processed For Markets" ma:default="" ma:list="{4CDE398E-75A7-4993-8C61-2BFD31F64754}" ma:internalName="LocProcessedForMarketsLookup" ma:readOnly="true" ma:showField="ProcessedForMarkets" ma:web="6d93d202-47fc-4405-873a-cab67cc5f1b2">
      <xsd:simpleType>
        <xsd:restriction base="dms:Lookup"/>
      </xsd:simpleType>
    </xsd:element>
    <xsd:element name="LocPublishedDependentAssetsLookup" ma:index="83" nillable="true" ma:displayName="Loc Published Dependent Assets" ma:default="" ma:list="{4CDE398E-75A7-4993-8C61-2BFD31F64754}" ma:internalName="LocPublishedDependentAssetsLookup" ma:readOnly="true" ma:showField="PublishedDependentAssets" ma:web="6d93d202-47fc-4405-873a-cab67cc5f1b2">
      <xsd:simpleType>
        <xsd:restriction base="dms:Lookup"/>
      </xsd:simpleType>
    </xsd:element>
    <xsd:element name="LocPublishedLinkedAssetsLookup" ma:index="84" nillable="true" ma:displayName="Loc Published Linked Assets" ma:default="" ma:list="{4CDE398E-75A7-4993-8C61-2BFD31F64754}" ma:internalName="LocPublishedLinkedAssetsLookup" ma:readOnly="true" ma:showField="PublishedLinkedAssets" ma:web="6d93d202-47fc-4405-873a-cab67cc5f1b2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db560eb5-700a-4f94-8fda-b57de4261f12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0C6DD30-196A-4C6B-B1BF-A43F3B8ACD4F}" ma:internalName="Markets" ma:readOnly="false" ma:showField="MarketNa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7E2D4CA2-442A-4FDA-AA57-71B8C7B2C53C}" ma:internalName="NumOfRatingsLookup" ma:readOnly="true" ma:showField="NumOfRating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7E2D4CA2-442A-4FDA-AA57-71B8C7B2C53C}" ma:internalName="PublishStatusLookup" ma:readOnly="false" ma:showField="PublishStatu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e3f7319-fb8f-4449-8902-000ab73a856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1d213f5-ec09-44b6-a8be-9da225be7a8d}" ma:internalName="TaxCatchAll" ma:showField="CatchAllData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1d213f5-ec09-44b6-a8be-9da225be7a8d}" ma:internalName="TaxCatchAllLabel" ma:readOnly="true" ma:showField="CatchAllDataLabel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b2c5-0a2b-4bda-bd34-58e36cbb80d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FBA5353-098C-48D3-B559-5832595EF3EB}">
  <ds:schemaRefs>
    <ds:schemaRef ds:uri="http://schemas.microsoft.com/office/2006/metadata/properties"/>
    <ds:schemaRef ds:uri="http://schemas.microsoft.com/office/infopath/2007/PartnerControls"/>
    <ds:schemaRef ds:uri="6d93d202-47fc-4405-873a-cab67cc5f1b2"/>
    <ds:schemaRef ds:uri="64acb2c5-0a2b-4bda-bd34-58e36cbb80d2"/>
  </ds:schemaRefs>
</ds:datastoreItem>
</file>

<file path=customXml/itemProps2.xml><?xml version="1.0" encoding="utf-8"?>
<ds:datastoreItem xmlns:ds="http://schemas.openxmlformats.org/officeDocument/2006/customXml" ds:itemID="{FDFA8931-A9A4-4909-8C08-29097EB25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3d202-47fc-4405-873a-cab67cc5f1b2"/>
    <ds:schemaRef ds:uri="64acb2c5-0a2b-4bda-bd34-58e36cbb8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FA24D5-3CEE-4FD8-817F-DEE7C1554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de description de fonction</Template>
  <TotalTime>325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NOM DE LA SOCIÉTÉ</vt:lpstr>
    </vt:vector>
  </TitlesOfParts>
  <Manager/>
  <Company>Microsoft Corporation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Awen Leforestier</dc:creator>
  <cp:keywords/>
  <dc:description/>
  <cp:lastModifiedBy>Romain</cp:lastModifiedBy>
  <cp:revision>14</cp:revision>
  <cp:lastPrinted>2022-01-12T10:37:00Z</cp:lastPrinted>
  <dcterms:created xsi:type="dcterms:W3CDTF">2022-01-11T07:46:00Z</dcterms:created>
  <dcterms:modified xsi:type="dcterms:W3CDTF">2022-01-12T13:45:00Z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TC062562901036</vt:lpwstr>
  </property>
  <property fmtid="{D5CDD505-2E9C-101B-9397-08002B2CF9AE}" pid="3" name="InternalTags">
    <vt:lpwstr/>
  </property>
  <property fmtid="{D5CDD505-2E9C-101B-9397-08002B2CF9AE}" pid="4" name="ContentTypeId">
    <vt:lpwstr>0x01010069924D1ECC420D47A2456556BC94F7370400BDF4491DEA4973499845289601F88B9F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9829500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